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southern-mallee-profile"/>
    <w:p>
      <w:pPr>
        <w:pStyle w:val="Heading1"/>
      </w:pPr>
      <w:r>
        <w:t xml:space="preserve">Southern Mallee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5,702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2,013          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Pinnaroo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Mallee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$42,265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2024-11-14T23:45:02Z</dcterms:created>
  <dcterms:modified xsi:type="dcterms:W3CDTF">2024-11-14T23:45:02Z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